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4868" w14:textId="77777777" w:rsidR="00E7581C" w:rsidRPr="00B40CAD" w:rsidRDefault="00E7581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2C6706" w:rsidRPr="001625F5" w14:paraId="127EB1B1" w14:textId="77777777" w:rsidTr="00BA0474">
        <w:trPr>
          <w:trHeight w:val="1302"/>
        </w:trPr>
        <w:tc>
          <w:tcPr>
            <w:tcW w:w="9794" w:type="dxa"/>
            <w:tcBorders>
              <w:bottom w:val="double" w:sz="4" w:space="0" w:color="auto"/>
            </w:tcBorders>
            <w:shd w:val="clear" w:color="auto" w:fill="F3F3F3"/>
          </w:tcPr>
          <w:p w14:paraId="4BB64242" w14:textId="77777777" w:rsidR="0060629D" w:rsidRDefault="0060629D" w:rsidP="008470E7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DF2712F" w14:textId="14102DB5" w:rsidR="00CB3D2C" w:rsidRPr="001625F5" w:rsidRDefault="00CB3D2C" w:rsidP="008470E7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625F5">
              <w:rPr>
                <w:rFonts w:ascii="Times New Roman" w:hAnsi="Times New Roman"/>
                <w:b/>
                <w:bCs/>
                <w:szCs w:val="24"/>
              </w:rPr>
              <w:t>AMMINISTRAZIONE PROVINCIALE DI FERMO</w:t>
            </w:r>
          </w:p>
          <w:p w14:paraId="48ECE2C7" w14:textId="77777777" w:rsidR="00CB3D2C" w:rsidRPr="001625F5" w:rsidRDefault="00CB3D2C" w:rsidP="008470E7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625F5">
              <w:rPr>
                <w:rFonts w:ascii="Times New Roman" w:hAnsi="Times New Roman"/>
                <w:b/>
                <w:bCs/>
                <w:szCs w:val="24"/>
              </w:rPr>
              <w:t xml:space="preserve">SETTORE </w:t>
            </w:r>
            <w:r w:rsidR="00BA0474">
              <w:rPr>
                <w:rFonts w:ascii="Times New Roman" w:hAnsi="Times New Roman"/>
                <w:b/>
                <w:bCs/>
                <w:szCs w:val="24"/>
              </w:rPr>
              <w:t xml:space="preserve">II – </w:t>
            </w:r>
            <w:r w:rsidR="002A374D">
              <w:rPr>
                <w:rFonts w:ascii="Times New Roman" w:hAnsi="Times New Roman"/>
                <w:b/>
                <w:bCs/>
                <w:szCs w:val="24"/>
              </w:rPr>
              <w:t>SOSTENI</w:t>
            </w:r>
            <w:r w:rsidRPr="001625F5">
              <w:rPr>
                <w:rFonts w:ascii="Times New Roman" w:hAnsi="Times New Roman"/>
                <w:b/>
                <w:bCs/>
                <w:szCs w:val="24"/>
              </w:rPr>
              <w:t>BILITÀ</w:t>
            </w:r>
            <w:r w:rsidR="00BA0474">
              <w:rPr>
                <w:rFonts w:ascii="Times New Roman" w:hAnsi="Times New Roman"/>
                <w:b/>
                <w:bCs/>
                <w:szCs w:val="24"/>
              </w:rPr>
              <w:t xml:space="preserve"> - INFRASTRUTTURE </w:t>
            </w:r>
            <w:r w:rsidR="008470E7">
              <w:rPr>
                <w:rFonts w:ascii="Times New Roman" w:hAnsi="Times New Roman"/>
                <w:b/>
                <w:bCs/>
                <w:szCs w:val="24"/>
              </w:rPr>
              <w:t>INNOVAZIONE</w:t>
            </w:r>
          </w:p>
          <w:p w14:paraId="42C4C9CE" w14:textId="77777777" w:rsidR="00697D52" w:rsidRPr="009B6383" w:rsidRDefault="00A529B4" w:rsidP="008470E7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Largo Don Gaspare Morello</w:t>
            </w:r>
            <w:r w:rsidR="00342B66" w:rsidRPr="001625F5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2/4</w:t>
            </w:r>
            <w:r w:rsidR="00562A17" w:rsidRPr="001625F5">
              <w:rPr>
                <w:rFonts w:ascii="Times New Roman" w:hAnsi="Times New Roman"/>
                <w:b/>
              </w:rPr>
              <w:t xml:space="preserve"> </w:t>
            </w:r>
            <w:r w:rsidR="00BA0474">
              <w:rPr>
                <w:rFonts w:ascii="Times New Roman" w:hAnsi="Times New Roman"/>
                <w:b/>
              </w:rPr>
              <w:t xml:space="preserve">- </w:t>
            </w:r>
            <w:r w:rsidR="00562A17" w:rsidRPr="001625F5">
              <w:rPr>
                <w:rFonts w:ascii="Times New Roman" w:hAnsi="Times New Roman"/>
                <w:b/>
              </w:rPr>
              <w:t>63900</w:t>
            </w:r>
            <w:r w:rsidR="00CB3D2C" w:rsidRPr="001625F5">
              <w:rPr>
                <w:rFonts w:ascii="Times New Roman" w:hAnsi="Times New Roman"/>
                <w:b/>
              </w:rPr>
              <w:t xml:space="preserve"> FERM</w:t>
            </w:r>
            <w:r w:rsidR="00BA0474">
              <w:rPr>
                <w:rFonts w:ascii="Times New Roman" w:hAnsi="Times New Roman"/>
                <w:b/>
              </w:rPr>
              <w:t>O</w:t>
            </w:r>
          </w:p>
        </w:tc>
      </w:tr>
      <w:tr w:rsidR="002C6706" w:rsidRPr="001625F5" w14:paraId="1C920BE7" w14:textId="77777777" w:rsidTr="00BA0474">
        <w:trPr>
          <w:trHeight w:val="1216"/>
        </w:trPr>
        <w:tc>
          <w:tcPr>
            <w:tcW w:w="9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737C37" w14:textId="77777777" w:rsidR="00033EC4" w:rsidRPr="0024040F" w:rsidRDefault="00033EC4" w:rsidP="00D33C51">
            <w:pPr>
              <w:jc w:val="both"/>
              <w:rPr>
                <w:b/>
                <w:bCs/>
                <w:i/>
                <w:sz w:val="16"/>
                <w:szCs w:val="16"/>
              </w:rPr>
            </w:pPr>
          </w:p>
          <w:p w14:paraId="66710433" w14:textId="77777777" w:rsidR="00B36750" w:rsidRPr="00D33C51" w:rsidRDefault="00E26409" w:rsidP="00D33C51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D33C51">
              <w:rPr>
                <w:b/>
                <w:bCs/>
                <w:i/>
                <w:sz w:val="28"/>
                <w:szCs w:val="28"/>
              </w:rPr>
              <w:t>ASTA LEGNA accatastata presso Centr</w:t>
            </w:r>
            <w:r w:rsidR="00A216A3" w:rsidRPr="00D33C51">
              <w:rPr>
                <w:b/>
                <w:bCs/>
                <w:i/>
                <w:sz w:val="28"/>
                <w:szCs w:val="28"/>
              </w:rPr>
              <w:t>o</w:t>
            </w:r>
            <w:r w:rsidRPr="00D33C51">
              <w:rPr>
                <w:b/>
                <w:bCs/>
                <w:i/>
                <w:sz w:val="28"/>
                <w:szCs w:val="28"/>
              </w:rPr>
              <w:t xml:space="preserve"> Operativ</w:t>
            </w:r>
            <w:r w:rsidR="004D1892" w:rsidRPr="00D33C51">
              <w:rPr>
                <w:b/>
                <w:bCs/>
                <w:i/>
                <w:sz w:val="28"/>
                <w:szCs w:val="28"/>
              </w:rPr>
              <w:t xml:space="preserve">o </w:t>
            </w:r>
            <w:r w:rsidRPr="00D33C51">
              <w:rPr>
                <w:b/>
                <w:bCs/>
                <w:i/>
                <w:sz w:val="28"/>
                <w:szCs w:val="28"/>
              </w:rPr>
              <w:t>di Manutenzione Stradale</w:t>
            </w:r>
          </w:p>
          <w:p w14:paraId="18BAF78A" w14:textId="77777777" w:rsidR="004D1892" w:rsidRPr="00D33C51" w:rsidRDefault="004D1892" w:rsidP="00D33C51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57B728E5" w14:textId="77777777" w:rsidR="003A4FF9" w:rsidRPr="00D33C51" w:rsidRDefault="004D1892" w:rsidP="00D33C51">
            <w:pPr>
              <w:jc w:val="center"/>
              <w:rPr>
                <w:sz w:val="28"/>
                <w:szCs w:val="28"/>
              </w:rPr>
            </w:pPr>
            <w:r w:rsidRPr="00D33C51">
              <w:rPr>
                <w:sz w:val="28"/>
                <w:szCs w:val="28"/>
              </w:rPr>
              <w:t>S.</w:t>
            </w:r>
            <w:r w:rsidR="003A4FF9" w:rsidRPr="00D33C51">
              <w:rPr>
                <w:sz w:val="28"/>
                <w:szCs w:val="28"/>
              </w:rPr>
              <w:t>P</w:t>
            </w:r>
            <w:r w:rsidRPr="00D33C51">
              <w:rPr>
                <w:sz w:val="28"/>
                <w:szCs w:val="28"/>
              </w:rPr>
              <w:t>. N</w:t>
            </w:r>
            <w:r w:rsidR="00CE43A8" w:rsidRPr="00D33C51">
              <w:rPr>
                <w:sz w:val="28"/>
                <w:szCs w:val="28"/>
              </w:rPr>
              <w:t xml:space="preserve">. </w:t>
            </w:r>
            <w:r w:rsidR="003A4FF9" w:rsidRPr="00D33C51">
              <w:rPr>
                <w:sz w:val="28"/>
                <w:szCs w:val="28"/>
              </w:rPr>
              <w:t>104</w:t>
            </w:r>
            <w:r w:rsidR="00CE43A8" w:rsidRPr="00D33C51">
              <w:rPr>
                <w:sz w:val="28"/>
                <w:szCs w:val="28"/>
              </w:rPr>
              <w:t xml:space="preserve"> – </w:t>
            </w:r>
            <w:r w:rsidR="003A4FF9" w:rsidRPr="00D33C51">
              <w:rPr>
                <w:sz w:val="28"/>
                <w:szCs w:val="28"/>
              </w:rPr>
              <w:t xml:space="preserve">LOCALITA’ PONTE ORTEZZANO </w:t>
            </w:r>
            <w:r w:rsidR="00A529B4" w:rsidRPr="00D33C51">
              <w:rPr>
                <w:sz w:val="28"/>
                <w:szCs w:val="28"/>
              </w:rPr>
              <w:t xml:space="preserve">– KM </w:t>
            </w:r>
            <w:r w:rsidR="003A4FF9" w:rsidRPr="00D33C51">
              <w:rPr>
                <w:sz w:val="28"/>
                <w:szCs w:val="28"/>
              </w:rPr>
              <w:t>10</w:t>
            </w:r>
            <w:r w:rsidR="00A529B4" w:rsidRPr="00D33C51">
              <w:rPr>
                <w:sz w:val="28"/>
                <w:szCs w:val="28"/>
              </w:rPr>
              <w:t>+500 CIRCA</w:t>
            </w:r>
          </w:p>
          <w:p w14:paraId="28A8C923" w14:textId="77777777" w:rsidR="004D1892" w:rsidRPr="00D33C51" w:rsidRDefault="004D1892" w:rsidP="00D33C51">
            <w:pPr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 w:rsidRPr="00D33C51">
              <w:rPr>
                <w:b/>
                <w:bCs/>
                <w:sz w:val="28"/>
                <w:szCs w:val="28"/>
                <w:u w:val="single"/>
              </w:rPr>
              <w:t xml:space="preserve">LOTTO N. </w:t>
            </w:r>
            <w:r w:rsidR="00D33C51" w:rsidRPr="00D33C51">
              <w:rPr>
                <w:b/>
                <w:bCs/>
                <w:sz w:val="28"/>
                <w:szCs w:val="28"/>
                <w:u w:val="single"/>
              </w:rPr>
              <w:t>1</w:t>
            </w:r>
          </w:p>
          <w:p w14:paraId="6E39056D" w14:textId="77777777" w:rsidR="0024040F" w:rsidRPr="0024040F" w:rsidRDefault="0024040F" w:rsidP="00D33C51">
            <w:pPr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2C6706" w:rsidRPr="001625F5" w14:paraId="1A5E2FE2" w14:textId="77777777" w:rsidTr="00D33C51">
        <w:trPr>
          <w:trHeight w:val="12227"/>
        </w:trPr>
        <w:tc>
          <w:tcPr>
            <w:tcW w:w="9794" w:type="dxa"/>
            <w:tcBorders>
              <w:top w:val="double" w:sz="4" w:space="0" w:color="auto"/>
              <w:bottom w:val="double" w:sz="4" w:space="0" w:color="auto"/>
            </w:tcBorders>
          </w:tcPr>
          <w:p w14:paraId="29DF6693" w14:textId="77777777" w:rsidR="00D26DC4" w:rsidRPr="001625F5" w:rsidRDefault="00D26DC4" w:rsidP="00D33C51">
            <w:pPr>
              <w:jc w:val="both"/>
              <w:rPr>
                <w:sz w:val="24"/>
                <w:szCs w:val="24"/>
              </w:rPr>
            </w:pPr>
          </w:p>
          <w:p w14:paraId="7A6EDE14" w14:textId="77777777" w:rsidR="00364B2E" w:rsidRPr="001625F5" w:rsidRDefault="006D5A02" w:rsidP="00D33C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sottoscritto _________</w:t>
            </w:r>
            <w:r w:rsidR="00364B2E" w:rsidRPr="001625F5">
              <w:rPr>
                <w:sz w:val="24"/>
                <w:szCs w:val="24"/>
              </w:rPr>
              <w:t>_____________________________________ nato a ______________________</w:t>
            </w:r>
            <w:r>
              <w:rPr>
                <w:sz w:val="24"/>
                <w:szCs w:val="24"/>
              </w:rPr>
              <w:t>__________________ il _______________</w:t>
            </w:r>
            <w:r w:rsidR="00364B2E" w:rsidRPr="001625F5">
              <w:rPr>
                <w:sz w:val="24"/>
                <w:szCs w:val="24"/>
              </w:rPr>
              <w:t xml:space="preserve"> e residente in</w:t>
            </w:r>
            <w:r>
              <w:rPr>
                <w:sz w:val="24"/>
                <w:szCs w:val="24"/>
              </w:rPr>
              <w:t xml:space="preserve"> </w:t>
            </w:r>
            <w:r w:rsidR="00364B2E" w:rsidRPr="001625F5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_______________________</w:t>
            </w:r>
            <w:r w:rsidR="00364B2E" w:rsidRPr="001625F5">
              <w:rPr>
                <w:sz w:val="24"/>
                <w:szCs w:val="24"/>
              </w:rPr>
              <w:t xml:space="preserve"> Via ________</w:t>
            </w:r>
            <w:r>
              <w:rPr>
                <w:sz w:val="24"/>
                <w:szCs w:val="24"/>
              </w:rPr>
              <w:t>______________________, n. _______</w:t>
            </w:r>
            <w:r w:rsidR="00364B2E" w:rsidRPr="001625F5">
              <w:rPr>
                <w:sz w:val="24"/>
                <w:szCs w:val="24"/>
              </w:rPr>
              <w:t>,</w:t>
            </w:r>
          </w:p>
          <w:p w14:paraId="0A4AACD1" w14:textId="77777777" w:rsidR="003956F0" w:rsidRPr="001625F5" w:rsidRDefault="003956F0" w:rsidP="00D33C5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25F5">
              <w:rPr>
                <w:b/>
                <w:sz w:val="24"/>
                <w:szCs w:val="24"/>
              </w:rPr>
              <w:t>OFFRE A CORPO</w:t>
            </w:r>
          </w:p>
          <w:p w14:paraId="6DD471AA" w14:textId="77777777" w:rsidR="003956F0" w:rsidRDefault="003956F0" w:rsidP="00D33C51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la legna accatastata presso il Centro Operativo ubicato lungo la </w:t>
            </w:r>
            <w:bookmarkStart w:id="0" w:name="OLE_LINK1"/>
            <w:bookmarkStart w:id="1" w:name="OLE_LINK2"/>
            <w:r>
              <w:rPr>
                <w:sz w:val="24"/>
                <w:szCs w:val="24"/>
              </w:rPr>
              <w:t>S.</w:t>
            </w:r>
            <w:r w:rsidR="003A4FF9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. </w:t>
            </w:r>
            <w:r w:rsidRPr="009703F6">
              <w:rPr>
                <w:sz w:val="24"/>
                <w:szCs w:val="24"/>
              </w:rPr>
              <w:t>N</w:t>
            </w:r>
            <w:r w:rsidR="00CE43A8">
              <w:rPr>
                <w:sz w:val="24"/>
                <w:szCs w:val="24"/>
              </w:rPr>
              <w:t xml:space="preserve">. </w:t>
            </w:r>
            <w:r w:rsidR="003A4FF9">
              <w:rPr>
                <w:sz w:val="24"/>
                <w:szCs w:val="24"/>
              </w:rPr>
              <w:t>104</w:t>
            </w:r>
            <w:r w:rsidR="00CE43A8">
              <w:rPr>
                <w:sz w:val="24"/>
                <w:szCs w:val="24"/>
              </w:rPr>
              <w:t xml:space="preserve"> –</w:t>
            </w:r>
            <w:r w:rsidR="00A529B4">
              <w:rPr>
                <w:sz w:val="24"/>
                <w:szCs w:val="24"/>
              </w:rPr>
              <w:t xml:space="preserve"> </w:t>
            </w:r>
            <w:r w:rsidR="003A4FF9">
              <w:rPr>
                <w:sz w:val="24"/>
                <w:szCs w:val="24"/>
              </w:rPr>
              <w:t>PONTE MAGLIO PONTE ORTEZZANO</w:t>
            </w:r>
            <w:r w:rsidRPr="009703F6">
              <w:rPr>
                <w:sz w:val="24"/>
                <w:szCs w:val="24"/>
              </w:rPr>
              <w:t xml:space="preserve"> </w:t>
            </w:r>
            <w:bookmarkEnd w:id="0"/>
            <w:bookmarkEnd w:id="1"/>
            <w:r w:rsidRPr="001625F5">
              <w:rPr>
                <w:sz w:val="24"/>
                <w:szCs w:val="24"/>
              </w:rPr>
              <w:t>la complessiva somma di EURO (in cifre) ___________________________________________</w:t>
            </w:r>
            <w:proofErr w:type="gramStart"/>
            <w:r w:rsidRPr="001625F5">
              <w:rPr>
                <w:sz w:val="24"/>
                <w:szCs w:val="24"/>
              </w:rPr>
              <w:t>_(</w:t>
            </w:r>
            <w:proofErr w:type="gramEnd"/>
            <w:r w:rsidRPr="001625F5">
              <w:rPr>
                <w:sz w:val="24"/>
                <w:szCs w:val="24"/>
              </w:rPr>
              <w:t>in lettere _____________</w:t>
            </w:r>
            <w:r w:rsidR="00E14B12">
              <w:rPr>
                <w:sz w:val="24"/>
                <w:szCs w:val="24"/>
              </w:rPr>
              <w:t>_____</w:t>
            </w:r>
            <w:r w:rsidRPr="001625F5">
              <w:rPr>
                <w:sz w:val="24"/>
                <w:szCs w:val="24"/>
              </w:rPr>
              <w:t>__/_____)</w:t>
            </w:r>
          </w:p>
          <w:p w14:paraId="0A197940" w14:textId="77777777" w:rsidR="00835384" w:rsidRDefault="00EA0836" w:rsidP="00D33C51">
            <w:pPr>
              <w:jc w:val="center"/>
              <w:rPr>
                <w:b/>
                <w:sz w:val="24"/>
                <w:szCs w:val="24"/>
              </w:rPr>
            </w:pPr>
            <w:bookmarkStart w:id="2" w:name="OLE_LINK88"/>
            <w:bookmarkStart w:id="3" w:name="OLE_LINK89"/>
            <w:r w:rsidRPr="001625F5">
              <w:rPr>
                <w:b/>
                <w:sz w:val="24"/>
                <w:szCs w:val="24"/>
              </w:rPr>
              <w:t xml:space="preserve">E </w:t>
            </w:r>
            <w:r w:rsidR="00835384" w:rsidRPr="001625F5">
              <w:rPr>
                <w:b/>
                <w:sz w:val="24"/>
                <w:szCs w:val="24"/>
              </w:rPr>
              <w:t>SI IMPEGNA</w:t>
            </w:r>
          </w:p>
          <w:bookmarkEnd w:id="2"/>
          <w:bookmarkEnd w:id="3"/>
          <w:p w14:paraId="0E4D54B6" w14:textId="77777777" w:rsidR="000C5723" w:rsidRPr="001625F5" w:rsidRDefault="000C5723" w:rsidP="00D33C51">
            <w:pPr>
              <w:jc w:val="both"/>
              <w:rPr>
                <w:b/>
                <w:sz w:val="24"/>
                <w:szCs w:val="24"/>
              </w:rPr>
            </w:pPr>
          </w:p>
          <w:p w14:paraId="47B77008" w14:textId="77777777" w:rsidR="00835384" w:rsidRPr="001625F5" w:rsidRDefault="00835384" w:rsidP="00D33C51">
            <w:pPr>
              <w:jc w:val="both"/>
              <w:rPr>
                <w:sz w:val="24"/>
                <w:szCs w:val="24"/>
              </w:rPr>
            </w:pPr>
            <w:bookmarkStart w:id="4" w:name="OLE_LINK90"/>
            <w:bookmarkStart w:id="5" w:name="OLE_LINK91"/>
            <w:bookmarkStart w:id="6" w:name="OLE_LINK92"/>
            <w:r w:rsidRPr="001625F5">
              <w:rPr>
                <w:sz w:val="24"/>
                <w:szCs w:val="24"/>
              </w:rPr>
              <w:t xml:space="preserve">fin da ora ad osservare </w:t>
            </w:r>
            <w:r w:rsidR="00D900C3" w:rsidRPr="001625F5">
              <w:rPr>
                <w:sz w:val="24"/>
                <w:szCs w:val="24"/>
              </w:rPr>
              <w:t xml:space="preserve">ed accettare </w:t>
            </w:r>
            <w:r w:rsidRPr="001625F5">
              <w:rPr>
                <w:sz w:val="24"/>
                <w:szCs w:val="24"/>
              </w:rPr>
              <w:t>le seguenti condizioni:</w:t>
            </w:r>
          </w:p>
          <w:bookmarkEnd w:id="4"/>
          <w:bookmarkEnd w:id="5"/>
          <w:bookmarkEnd w:id="6"/>
          <w:p w14:paraId="6351B94C" w14:textId="77777777" w:rsidR="00835384" w:rsidRPr="001625F5" w:rsidRDefault="00835384" w:rsidP="00D33C51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625F5">
              <w:rPr>
                <w:sz w:val="24"/>
                <w:szCs w:val="24"/>
              </w:rPr>
              <w:t xml:space="preserve">il pagamento ed il ritiro del legname </w:t>
            </w:r>
            <w:r w:rsidR="00D33C51" w:rsidRPr="001625F5">
              <w:rPr>
                <w:sz w:val="24"/>
                <w:szCs w:val="24"/>
              </w:rPr>
              <w:t>dovranno essere effettuati</w:t>
            </w:r>
            <w:r w:rsidRPr="001625F5">
              <w:rPr>
                <w:sz w:val="24"/>
                <w:szCs w:val="24"/>
              </w:rPr>
              <w:t xml:space="preserve"> entro e non oltre 10 giorni dalla comunicazione di aggiudicazione dell’asta e</w:t>
            </w:r>
            <w:r w:rsidR="00312DC6" w:rsidRPr="001625F5">
              <w:rPr>
                <w:sz w:val="24"/>
                <w:szCs w:val="24"/>
              </w:rPr>
              <w:t>,</w:t>
            </w:r>
            <w:r w:rsidRPr="001625F5">
              <w:rPr>
                <w:sz w:val="24"/>
                <w:szCs w:val="24"/>
              </w:rPr>
              <w:t xml:space="preserve"> qualora il legname non venisse pagato e/o ritirato entro il predetto termine, il sottoscritto verrà ritenuto rinunciatario;</w:t>
            </w:r>
          </w:p>
          <w:p w14:paraId="513E8302" w14:textId="77777777" w:rsidR="00835384" w:rsidRPr="001625F5" w:rsidRDefault="00D858F6" w:rsidP="00D33C51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625F5">
              <w:rPr>
                <w:sz w:val="24"/>
                <w:szCs w:val="24"/>
              </w:rPr>
              <w:t>la suddetta offerta, mentre è vincolante per il sottoscritto fin da ora, è subordinata all’insindacabile giudizio di accettazione da parte di codesta Amministrazione;</w:t>
            </w:r>
          </w:p>
          <w:p w14:paraId="6634BADE" w14:textId="77777777" w:rsidR="00D858F6" w:rsidRDefault="00D858F6" w:rsidP="00D33C51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625F5">
              <w:rPr>
                <w:sz w:val="24"/>
                <w:szCs w:val="24"/>
              </w:rPr>
              <w:t xml:space="preserve">il ritiro del legname deve essere effettuato sotto la sorveglianza del personale </w:t>
            </w:r>
            <w:r w:rsidR="008470E7">
              <w:rPr>
                <w:sz w:val="24"/>
                <w:szCs w:val="24"/>
              </w:rPr>
              <w:t>della Provincia di Fermo</w:t>
            </w:r>
            <w:r w:rsidRPr="001625F5">
              <w:rPr>
                <w:sz w:val="24"/>
                <w:szCs w:val="24"/>
              </w:rPr>
              <w:t xml:space="preserve"> </w:t>
            </w:r>
            <w:r w:rsidR="00333A51" w:rsidRPr="001625F5">
              <w:rPr>
                <w:sz w:val="24"/>
                <w:szCs w:val="24"/>
              </w:rPr>
              <w:t>e</w:t>
            </w:r>
            <w:r w:rsidRPr="001625F5">
              <w:rPr>
                <w:sz w:val="24"/>
                <w:szCs w:val="24"/>
              </w:rPr>
              <w:t xml:space="preserve"> ogni responsabilità per danni a persone e/o cose, che si dovessero verificare durante il ritiro e/o il trasporto del legname, rimangono a carico del sottoscritto.</w:t>
            </w:r>
          </w:p>
          <w:p w14:paraId="0FF1BA02" w14:textId="77777777" w:rsidR="00A90D77" w:rsidRDefault="00A90D77" w:rsidP="00D33C51">
            <w:pPr>
              <w:jc w:val="both"/>
              <w:rPr>
                <w:sz w:val="24"/>
                <w:szCs w:val="24"/>
              </w:rPr>
            </w:pPr>
          </w:p>
          <w:p w14:paraId="47798CA8" w14:textId="77777777" w:rsidR="00A90D77" w:rsidRDefault="00A90D77" w:rsidP="00D33C51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ALLEGA</w:t>
            </w:r>
          </w:p>
          <w:p w14:paraId="1D15F023" w14:textId="77777777" w:rsidR="00A90D77" w:rsidRPr="00D33C51" w:rsidRDefault="00A90D77" w:rsidP="00D33C51">
            <w:pPr>
              <w:jc w:val="both"/>
              <w:rPr>
                <w:b/>
                <w:sz w:val="32"/>
                <w:szCs w:val="32"/>
                <w:u w:val="single"/>
              </w:rPr>
            </w:pPr>
            <w:r w:rsidRPr="00D33C51">
              <w:rPr>
                <w:b/>
                <w:sz w:val="32"/>
                <w:szCs w:val="32"/>
                <w:u w:val="single"/>
              </w:rPr>
              <w:t>Copia documento di identità in corso di validità</w:t>
            </w:r>
          </w:p>
          <w:p w14:paraId="6DAA1FCA" w14:textId="77777777" w:rsidR="00A90D77" w:rsidRPr="00D33C51" w:rsidRDefault="00A90D77" w:rsidP="00D33C51">
            <w:pPr>
              <w:jc w:val="both"/>
              <w:rPr>
                <w:b/>
                <w:sz w:val="24"/>
                <w:szCs w:val="24"/>
              </w:rPr>
            </w:pPr>
          </w:p>
          <w:p w14:paraId="3292879D" w14:textId="77777777" w:rsidR="00963542" w:rsidRPr="00D33C51" w:rsidRDefault="00963542" w:rsidP="00D33C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 xml:space="preserve">Prende atto che i dati raccolti saranno trattati, anche con strumenti informatici, </w:t>
            </w:r>
            <w:r w:rsidRPr="00D33C51">
              <w:rPr>
                <w:bCs/>
                <w:sz w:val="24"/>
                <w:szCs w:val="24"/>
              </w:rPr>
              <w:t>ai sensi del D. Lgs. 30 giugno 2003 n. 196, del D. Lgs. 10 agosto 2018, n. 101 e del Regolamento (CE) 27 aprile 2016, n. 2016/679/UE</w:t>
            </w:r>
            <w:r w:rsidRPr="00D33C51">
              <w:rPr>
                <w:sz w:val="24"/>
                <w:szCs w:val="24"/>
              </w:rPr>
              <w:t>, esclusivamente nell’ambito della procedura in oggetto.</w:t>
            </w:r>
          </w:p>
          <w:p w14:paraId="3A6955FF" w14:textId="77777777" w:rsidR="00A90D77" w:rsidRPr="00D33C51" w:rsidRDefault="00A90D77" w:rsidP="00D33C51">
            <w:pPr>
              <w:jc w:val="both"/>
              <w:rPr>
                <w:sz w:val="24"/>
                <w:szCs w:val="24"/>
              </w:rPr>
            </w:pPr>
          </w:p>
          <w:p w14:paraId="7614E7CF" w14:textId="77777777" w:rsidR="00D33C51" w:rsidRDefault="00D33C51" w:rsidP="00D33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FIRMA</w:t>
            </w:r>
          </w:p>
          <w:p w14:paraId="1B0DD7AE" w14:textId="77777777" w:rsidR="00D33C51" w:rsidRDefault="00E6313F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 xml:space="preserve">Data </w:t>
            </w:r>
            <w:r w:rsidR="009B6383" w:rsidRPr="00D33C51">
              <w:rPr>
                <w:sz w:val="24"/>
                <w:szCs w:val="24"/>
              </w:rPr>
              <w:t>_________________</w:t>
            </w:r>
            <w:r w:rsidR="00D33C51" w:rsidRPr="00D33C51">
              <w:rPr>
                <w:sz w:val="24"/>
                <w:szCs w:val="24"/>
              </w:rPr>
              <w:t xml:space="preserve"> </w:t>
            </w:r>
            <w:r w:rsidR="00D33C51">
              <w:rPr>
                <w:sz w:val="24"/>
                <w:szCs w:val="24"/>
              </w:rPr>
              <w:t xml:space="preserve">                                        </w:t>
            </w:r>
          </w:p>
          <w:p w14:paraId="7D17DBD7" w14:textId="77777777" w:rsidR="00D33C51" w:rsidRPr="00D33C51" w:rsidRDefault="00D33C51" w:rsidP="00D33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D33C51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__________</w:t>
            </w:r>
          </w:p>
          <w:p w14:paraId="1759B8B3" w14:textId="77777777" w:rsidR="00ED136D" w:rsidRPr="00D33C51" w:rsidRDefault="00ED136D" w:rsidP="00D33C51">
            <w:pPr>
              <w:jc w:val="both"/>
              <w:rPr>
                <w:sz w:val="44"/>
                <w:szCs w:val="44"/>
              </w:rPr>
            </w:pPr>
          </w:p>
          <w:p w14:paraId="680F6C96" w14:textId="77777777" w:rsidR="00BA5B06" w:rsidRPr="00D33C51" w:rsidRDefault="00ED136D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____________________________________</w:t>
            </w:r>
          </w:p>
          <w:p w14:paraId="32C5B439" w14:textId="77777777" w:rsidR="00337EE5" w:rsidRPr="00D33C51" w:rsidRDefault="00E6313F" w:rsidP="00D33C51">
            <w:pPr>
              <w:jc w:val="both"/>
              <w:rPr>
                <w:smallCaps/>
                <w:sz w:val="24"/>
                <w:szCs w:val="24"/>
                <w:u w:val="single"/>
              </w:rPr>
            </w:pPr>
            <w:r w:rsidRPr="00D33C51">
              <w:rPr>
                <w:smallCaps/>
                <w:sz w:val="24"/>
                <w:szCs w:val="24"/>
                <w:u w:val="single"/>
              </w:rPr>
              <w:t>recapiti</w:t>
            </w:r>
          </w:p>
          <w:p w14:paraId="659FC09A" w14:textId="77777777" w:rsidR="00337EE5" w:rsidRPr="00D33C51" w:rsidRDefault="00337EE5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Signor _____________________________________</w:t>
            </w:r>
          </w:p>
          <w:p w14:paraId="3CACC23E" w14:textId="77777777" w:rsidR="00337EE5" w:rsidRPr="00D33C51" w:rsidRDefault="00337EE5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Via      _____</w:t>
            </w:r>
            <w:r w:rsidR="00582029" w:rsidRPr="00D33C51">
              <w:rPr>
                <w:sz w:val="24"/>
                <w:szCs w:val="24"/>
              </w:rPr>
              <w:t>_________________________</w:t>
            </w:r>
            <w:r w:rsidR="00E6313F" w:rsidRPr="00D33C51">
              <w:rPr>
                <w:sz w:val="24"/>
                <w:szCs w:val="24"/>
              </w:rPr>
              <w:t xml:space="preserve"> </w:t>
            </w:r>
            <w:r w:rsidR="00582029" w:rsidRPr="00D33C51">
              <w:rPr>
                <w:sz w:val="24"/>
                <w:szCs w:val="24"/>
              </w:rPr>
              <w:t>n. ____ Città   _______________________________</w:t>
            </w:r>
          </w:p>
          <w:p w14:paraId="4AA48663" w14:textId="77777777" w:rsidR="00582029" w:rsidRPr="00D33C51" w:rsidRDefault="00582029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Recapiti telefonici</w:t>
            </w:r>
            <w:r w:rsidR="00337EE5" w:rsidRPr="00D33C51">
              <w:rPr>
                <w:sz w:val="24"/>
                <w:szCs w:val="24"/>
              </w:rPr>
              <w:t xml:space="preserve">     ______</w:t>
            </w:r>
            <w:r w:rsidR="00E6313F" w:rsidRPr="00D33C51">
              <w:rPr>
                <w:sz w:val="24"/>
                <w:szCs w:val="24"/>
              </w:rPr>
              <w:t>_______________________________</w:t>
            </w:r>
          </w:p>
          <w:p w14:paraId="24C450D8" w14:textId="77777777" w:rsidR="008470E7" w:rsidRPr="00582029" w:rsidRDefault="008470E7" w:rsidP="00D33C51">
            <w:pPr>
              <w:jc w:val="both"/>
              <w:rPr>
                <w:sz w:val="16"/>
                <w:szCs w:val="16"/>
              </w:rPr>
            </w:pPr>
            <w:r w:rsidRPr="00D33C51">
              <w:rPr>
                <w:sz w:val="24"/>
                <w:szCs w:val="24"/>
              </w:rPr>
              <w:t>Email: / PEC: __________________________________________________________</w:t>
            </w:r>
          </w:p>
        </w:tc>
      </w:tr>
    </w:tbl>
    <w:p w14:paraId="2A5FBA88" w14:textId="77777777" w:rsidR="00963ECA" w:rsidRPr="00D33C51" w:rsidRDefault="00963ECA" w:rsidP="003A4FF9">
      <w:pPr>
        <w:rPr>
          <w:sz w:val="36"/>
          <w:szCs w:val="36"/>
        </w:rPr>
      </w:pPr>
    </w:p>
    <w:sectPr w:rsidR="00963ECA" w:rsidRPr="00D33C51" w:rsidSect="008470E7">
      <w:footnotePr>
        <w:numRestart w:val="eachSect"/>
      </w:footnotePr>
      <w:pgSz w:w="11907" w:h="16840"/>
      <w:pgMar w:top="426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ADB6" w14:textId="77777777" w:rsidR="00577799" w:rsidRDefault="00577799">
      <w:r>
        <w:separator/>
      </w:r>
    </w:p>
  </w:endnote>
  <w:endnote w:type="continuationSeparator" w:id="0">
    <w:p w14:paraId="099DF796" w14:textId="77777777" w:rsidR="00577799" w:rsidRDefault="0057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CFC73" w14:textId="77777777" w:rsidR="00577799" w:rsidRDefault="00577799">
      <w:r>
        <w:separator/>
      </w:r>
    </w:p>
  </w:footnote>
  <w:footnote w:type="continuationSeparator" w:id="0">
    <w:p w14:paraId="603A1D5D" w14:textId="77777777" w:rsidR="00577799" w:rsidRDefault="00577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32E"/>
    <w:multiLevelType w:val="hybridMultilevel"/>
    <w:tmpl w:val="98D0131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1301"/>
    <w:multiLevelType w:val="hybridMultilevel"/>
    <w:tmpl w:val="9B26A2D6"/>
    <w:lvl w:ilvl="0" w:tplc="8A5EBF6E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32E3"/>
    <w:multiLevelType w:val="hybridMultilevel"/>
    <w:tmpl w:val="0B26F4C0"/>
    <w:lvl w:ilvl="0" w:tplc="8A5EBF6E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019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9D1BCD"/>
    <w:multiLevelType w:val="hybridMultilevel"/>
    <w:tmpl w:val="98A6A3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83969"/>
    <w:multiLevelType w:val="hybridMultilevel"/>
    <w:tmpl w:val="489CF8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5D4C80"/>
    <w:multiLevelType w:val="hybridMultilevel"/>
    <w:tmpl w:val="3008EB9C"/>
    <w:lvl w:ilvl="0" w:tplc="0410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D9F613A"/>
    <w:multiLevelType w:val="hybridMultilevel"/>
    <w:tmpl w:val="C08657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3E0DD2"/>
    <w:multiLevelType w:val="hybridMultilevel"/>
    <w:tmpl w:val="BDEA39E2"/>
    <w:lvl w:ilvl="0" w:tplc="8A5EBF6E">
      <w:start w:val="1"/>
      <w:numFmt w:val="bullet"/>
      <w:lvlText w:val="-"/>
      <w:lvlJc w:val="left"/>
      <w:pPr>
        <w:tabs>
          <w:tab w:val="num" w:pos="3139"/>
        </w:tabs>
        <w:ind w:left="3139" w:hanging="87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5455B1B"/>
    <w:multiLevelType w:val="singleLevel"/>
    <w:tmpl w:val="7EF0479A"/>
    <w:lvl w:ilvl="0">
      <w:numFmt w:val="bullet"/>
      <w:lvlText w:val="-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</w:abstractNum>
  <w:abstractNum w:abstractNumId="10" w15:restartNumberingAfterBreak="0">
    <w:nsid w:val="3900040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7402EE8"/>
    <w:multiLevelType w:val="hybridMultilevel"/>
    <w:tmpl w:val="59B4B5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B33C3D"/>
    <w:multiLevelType w:val="hybridMultilevel"/>
    <w:tmpl w:val="4B50A810"/>
    <w:lvl w:ilvl="0" w:tplc="0410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3593E46"/>
    <w:multiLevelType w:val="singleLevel"/>
    <w:tmpl w:val="7EF0479A"/>
    <w:lvl w:ilvl="0">
      <w:numFmt w:val="bullet"/>
      <w:lvlText w:val="-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</w:abstractNum>
  <w:abstractNum w:abstractNumId="14" w15:restartNumberingAfterBreak="0">
    <w:nsid w:val="616E12DC"/>
    <w:multiLevelType w:val="singleLevel"/>
    <w:tmpl w:val="7EF0479A"/>
    <w:lvl w:ilvl="0">
      <w:numFmt w:val="bullet"/>
      <w:lvlText w:val="-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</w:abstractNum>
  <w:abstractNum w:abstractNumId="15" w15:restartNumberingAfterBreak="0">
    <w:nsid w:val="68B36068"/>
    <w:multiLevelType w:val="hybridMultilevel"/>
    <w:tmpl w:val="87C06B0C"/>
    <w:lvl w:ilvl="0" w:tplc="0410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00005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6" w15:restartNumberingAfterBreak="0">
    <w:nsid w:val="765E32CB"/>
    <w:multiLevelType w:val="hybridMultilevel"/>
    <w:tmpl w:val="BB8EBE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CA29A8"/>
    <w:multiLevelType w:val="hybridMultilevel"/>
    <w:tmpl w:val="898C6128"/>
    <w:lvl w:ilvl="0" w:tplc="0410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num w:numId="1" w16cid:durableId="494148628">
    <w:abstractNumId w:val="13"/>
  </w:num>
  <w:num w:numId="2" w16cid:durableId="1375159259">
    <w:abstractNumId w:val="3"/>
  </w:num>
  <w:num w:numId="3" w16cid:durableId="2049332084">
    <w:abstractNumId w:val="10"/>
  </w:num>
  <w:num w:numId="4" w16cid:durableId="1186213603">
    <w:abstractNumId w:val="9"/>
  </w:num>
  <w:num w:numId="5" w16cid:durableId="2042514318">
    <w:abstractNumId w:val="14"/>
  </w:num>
  <w:num w:numId="6" w16cid:durableId="1202207707">
    <w:abstractNumId w:val="15"/>
  </w:num>
  <w:num w:numId="7" w16cid:durableId="1965498447">
    <w:abstractNumId w:val="12"/>
  </w:num>
  <w:num w:numId="8" w16cid:durableId="1002971371">
    <w:abstractNumId w:val="17"/>
  </w:num>
  <w:num w:numId="9" w16cid:durableId="444009480">
    <w:abstractNumId w:val="6"/>
  </w:num>
  <w:num w:numId="10" w16cid:durableId="1222903584">
    <w:abstractNumId w:val="0"/>
  </w:num>
  <w:num w:numId="11" w16cid:durableId="2113088218">
    <w:abstractNumId w:val="5"/>
  </w:num>
  <w:num w:numId="12" w16cid:durableId="500388811">
    <w:abstractNumId w:val="16"/>
  </w:num>
  <w:num w:numId="13" w16cid:durableId="1377001359">
    <w:abstractNumId w:val="4"/>
  </w:num>
  <w:num w:numId="14" w16cid:durableId="865678537">
    <w:abstractNumId w:val="1"/>
  </w:num>
  <w:num w:numId="15" w16cid:durableId="843478962">
    <w:abstractNumId w:val="11"/>
  </w:num>
  <w:num w:numId="16" w16cid:durableId="766849851">
    <w:abstractNumId w:val="2"/>
  </w:num>
  <w:num w:numId="17" w16cid:durableId="788277912">
    <w:abstractNumId w:val="8"/>
  </w:num>
  <w:num w:numId="18" w16cid:durableId="1262496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it-IT" w:vendorID="3" w:dllVersion="512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20"/>
    <w:rsid w:val="00020574"/>
    <w:rsid w:val="00023B31"/>
    <w:rsid w:val="000317A8"/>
    <w:rsid w:val="00033B53"/>
    <w:rsid w:val="00033EC4"/>
    <w:rsid w:val="0003450A"/>
    <w:rsid w:val="00050279"/>
    <w:rsid w:val="00050CF3"/>
    <w:rsid w:val="00062A99"/>
    <w:rsid w:val="00063AF7"/>
    <w:rsid w:val="000724C6"/>
    <w:rsid w:val="000736A2"/>
    <w:rsid w:val="00074149"/>
    <w:rsid w:val="00074765"/>
    <w:rsid w:val="00075FA4"/>
    <w:rsid w:val="000805AF"/>
    <w:rsid w:val="00084D53"/>
    <w:rsid w:val="00085634"/>
    <w:rsid w:val="00085AF7"/>
    <w:rsid w:val="00086791"/>
    <w:rsid w:val="00094F27"/>
    <w:rsid w:val="0009513C"/>
    <w:rsid w:val="000A3411"/>
    <w:rsid w:val="000C0992"/>
    <w:rsid w:val="000C3226"/>
    <w:rsid w:val="000C5723"/>
    <w:rsid w:val="000C5FD8"/>
    <w:rsid w:val="000D3433"/>
    <w:rsid w:val="000D7A0A"/>
    <w:rsid w:val="000E12F8"/>
    <w:rsid w:val="00111F72"/>
    <w:rsid w:val="001272CC"/>
    <w:rsid w:val="001306F7"/>
    <w:rsid w:val="001308FC"/>
    <w:rsid w:val="00134B59"/>
    <w:rsid w:val="00137EB6"/>
    <w:rsid w:val="00141486"/>
    <w:rsid w:val="00142C71"/>
    <w:rsid w:val="00152E91"/>
    <w:rsid w:val="001625F5"/>
    <w:rsid w:val="00185CBC"/>
    <w:rsid w:val="00195813"/>
    <w:rsid w:val="001969D1"/>
    <w:rsid w:val="001A011F"/>
    <w:rsid w:val="001A646C"/>
    <w:rsid w:val="001E3534"/>
    <w:rsid w:val="001E75B9"/>
    <w:rsid w:val="00220147"/>
    <w:rsid w:val="00231F12"/>
    <w:rsid w:val="0024040F"/>
    <w:rsid w:val="00244E85"/>
    <w:rsid w:val="002466CA"/>
    <w:rsid w:val="00252F74"/>
    <w:rsid w:val="0025463F"/>
    <w:rsid w:val="002712AC"/>
    <w:rsid w:val="002736DD"/>
    <w:rsid w:val="00273D8A"/>
    <w:rsid w:val="002770C6"/>
    <w:rsid w:val="002772A5"/>
    <w:rsid w:val="002808FD"/>
    <w:rsid w:val="002859AD"/>
    <w:rsid w:val="0028711E"/>
    <w:rsid w:val="00287EB4"/>
    <w:rsid w:val="00290D19"/>
    <w:rsid w:val="00292994"/>
    <w:rsid w:val="002968B5"/>
    <w:rsid w:val="002A02E3"/>
    <w:rsid w:val="002A374D"/>
    <w:rsid w:val="002A3B08"/>
    <w:rsid w:val="002B3E36"/>
    <w:rsid w:val="002C010D"/>
    <w:rsid w:val="002C6706"/>
    <w:rsid w:val="002E09D7"/>
    <w:rsid w:val="002E181D"/>
    <w:rsid w:val="002E50F0"/>
    <w:rsid w:val="002F2D65"/>
    <w:rsid w:val="002F6B3E"/>
    <w:rsid w:val="00312DC6"/>
    <w:rsid w:val="00322BB7"/>
    <w:rsid w:val="00325241"/>
    <w:rsid w:val="00333A51"/>
    <w:rsid w:val="00336218"/>
    <w:rsid w:val="00337EE5"/>
    <w:rsid w:val="00342B66"/>
    <w:rsid w:val="00345877"/>
    <w:rsid w:val="0034693E"/>
    <w:rsid w:val="00352B78"/>
    <w:rsid w:val="00354802"/>
    <w:rsid w:val="00357924"/>
    <w:rsid w:val="00364B2E"/>
    <w:rsid w:val="003661C2"/>
    <w:rsid w:val="00372A89"/>
    <w:rsid w:val="00387146"/>
    <w:rsid w:val="00387C06"/>
    <w:rsid w:val="00391906"/>
    <w:rsid w:val="003924A2"/>
    <w:rsid w:val="003938C2"/>
    <w:rsid w:val="003956F0"/>
    <w:rsid w:val="003A2924"/>
    <w:rsid w:val="003A3173"/>
    <w:rsid w:val="003A4266"/>
    <w:rsid w:val="003A4FF9"/>
    <w:rsid w:val="003D417E"/>
    <w:rsid w:val="003D6FDF"/>
    <w:rsid w:val="003E00F0"/>
    <w:rsid w:val="003E4952"/>
    <w:rsid w:val="003E7458"/>
    <w:rsid w:val="003F2A5D"/>
    <w:rsid w:val="003F2D88"/>
    <w:rsid w:val="004041C5"/>
    <w:rsid w:val="00405549"/>
    <w:rsid w:val="00406BDB"/>
    <w:rsid w:val="00406E6A"/>
    <w:rsid w:val="0041346E"/>
    <w:rsid w:val="004154F0"/>
    <w:rsid w:val="00432F75"/>
    <w:rsid w:val="00441D92"/>
    <w:rsid w:val="00445539"/>
    <w:rsid w:val="0044761F"/>
    <w:rsid w:val="0045582F"/>
    <w:rsid w:val="00463742"/>
    <w:rsid w:val="00464F0C"/>
    <w:rsid w:val="00484C26"/>
    <w:rsid w:val="00486324"/>
    <w:rsid w:val="004904A6"/>
    <w:rsid w:val="004A5D63"/>
    <w:rsid w:val="004A7249"/>
    <w:rsid w:val="004C50F0"/>
    <w:rsid w:val="004C68EB"/>
    <w:rsid w:val="004D1892"/>
    <w:rsid w:val="004D27CA"/>
    <w:rsid w:val="004D7CA1"/>
    <w:rsid w:val="004E585B"/>
    <w:rsid w:val="00500C20"/>
    <w:rsid w:val="00504108"/>
    <w:rsid w:val="00513D99"/>
    <w:rsid w:val="00527A0D"/>
    <w:rsid w:val="005305AC"/>
    <w:rsid w:val="00536523"/>
    <w:rsid w:val="00546033"/>
    <w:rsid w:val="005460B6"/>
    <w:rsid w:val="0055405F"/>
    <w:rsid w:val="00556803"/>
    <w:rsid w:val="00562A17"/>
    <w:rsid w:val="00563A4E"/>
    <w:rsid w:val="00564393"/>
    <w:rsid w:val="00574AC5"/>
    <w:rsid w:val="00577799"/>
    <w:rsid w:val="00582029"/>
    <w:rsid w:val="00591109"/>
    <w:rsid w:val="00596771"/>
    <w:rsid w:val="005A0D86"/>
    <w:rsid w:val="005C23AA"/>
    <w:rsid w:val="005C581B"/>
    <w:rsid w:val="005C7AA4"/>
    <w:rsid w:val="005E5C5D"/>
    <w:rsid w:val="005F26DC"/>
    <w:rsid w:val="0060629D"/>
    <w:rsid w:val="00607B3B"/>
    <w:rsid w:val="00614360"/>
    <w:rsid w:val="0061744B"/>
    <w:rsid w:val="00621025"/>
    <w:rsid w:val="00632D58"/>
    <w:rsid w:val="00634308"/>
    <w:rsid w:val="00637CC8"/>
    <w:rsid w:val="00643177"/>
    <w:rsid w:val="006431BA"/>
    <w:rsid w:val="006559BE"/>
    <w:rsid w:val="00662202"/>
    <w:rsid w:val="00676F1D"/>
    <w:rsid w:val="00682674"/>
    <w:rsid w:val="00682E33"/>
    <w:rsid w:val="006843CC"/>
    <w:rsid w:val="0069354D"/>
    <w:rsid w:val="006941E6"/>
    <w:rsid w:val="006949CD"/>
    <w:rsid w:val="00697D52"/>
    <w:rsid w:val="006A7812"/>
    <w:rsid w:val="006B057B"/>
    <w:rsid w:val="006C7A25"/>
    <w:rsid w:val="006D364E"/>
    <w:rsid w:val="006D5A02"/>
    <w:rsid w:val="006E06D7"/>
    <w:rsid w:val="006E6A53"/>
    <w:rsid w:val="007122C1"/>
    <w:rsid w:val="00712C81"/>
    <w:rsid w:val="0071443C"/>
    <w:rsid w:val="00716320"/>
    <w:rsid w:val="00717D7B"/>
    <w:rsid w:val="00723BB1"/>
    <w:rsid w:val="00726A8F"/>
    <w:rsid w:val="00727C3E"/>
    <w:rsid w:val="00730F96"/>
    <w:rsid w:val="00733547"/>
    <w:rsid w:val="00744035"/>
    <w:rsid w:val="007473FD"/>
    <w:rsid w:val="00772044"/>
    <w:rsid w:val="0077485A"/>
    <w:rsid w:val="00777BB8"/>
    <w:rsid w:val="007803E2"/>
    <w:rsid w:val="00783FBB"/>
    <w:rsid w:val="007844E6"/>
    <w:rsid w:val="00795766"/>
    <w:rsid w:val="0079794B"/>
    <w:rsid w:val="007A637F"/>
    <w:rsid w:val="007B05DD"/>
    <w:rsid w:val="007C0696"/>
    <w:rsid w:val="007D0C6E"/>
    <w:rsid w:val="007E63BD"/>
    <w:rsid w:val="007F2600"/>
    <w:rsid w:val="007F3FA6"/>
    <w:rsid w:val="008058E0"/>
    <w:rsid w:val="008148DD"/>
    <w:rsid w:val="00826A71"/>
    <w:rsid w:val="00831786"/>
    <w:rsid w:val="00835384"/>
    <w:rsid w:val="008362C8"/>
    <w:rsid w:val="00841CC0"/>
    <w:rsid w:val="00841FA6"/>
    <w:rsid w:val="00845EB4"/>
    <w:rsid w:val="008470E7"/>
    <w:rsid w:val="00853DC4"/>
    <w:rsid w:val="00855288"/>
    <w:rsid w:val="008620C7"/>
    <w:rsid w:val="008716B7"/>
    <w:rsid w:val="00877912"/>
    <w:rsid w:val="00886055"/>
    <w:rsid w:val="00890DCC"/>
    <w:rsid w:val="00892D17"/>
    <w:rsid w:val="00892F24"/>
    <w:rsid w:val="008B2FE4"/>
    <w:rsid w:val="008B5722"/>
    <w:rsid w:val="008C0B62"/>
    <w:rsid w:val="008C0DB3"/>
    <w:rsid w:val="008C2B3B"/>
    <w:rsid w:val="008C7B74"/>
    <w:rsid w:val="008E1CAA"/>
    <w:rsid w:val="008E42D4"/>
    <w:rsid w:val="008E6C88"/>
    <w:rsid w:val="008F2277"/>
    <w:rsid w:val="008F6AF3"/>
    <w:rsid w:val="008F6B06"/>
    <w:rsid w:val="00904264"/>
    <w:rsid w:val="00907C63"/>
    <w:rsid w:val="009270CD"/>
    <w:rsid w:val="009370EE"/>
    <w:rsid w:val="00946BB0"/>
    <w:rsid w:val="00963542"/>
    <w:rsid w:val="00963ECA"/>
    <w:rsid w:val="0096702B"/>
    <w:rsid w:val="009703F6"/>
    <w:rsid w:val="009720C5"/>
    <w:rsid w:val="00974B3C"/>
    <w:rsid w:val="00982459"/>
    <w:rsid w:val="009849E2"/>
    <w:rsid w:val="009921E5"/>
    <w:rsid w:val="009A19F6"/>
    <w:rsid w:val="009A42D4"/>
    <w:rsid w:val="009B0240"/>
    <w:rsid w:val="009B35D4"/>
    <w:rsid w:val="009B4DD8"/>
    <w:rsid w:val="009B6383"/>
    <w:rsid w:val="009C2046"/>
    <w:rsid w:val="009C716D"/>
    <w:rsid w:val="009D2129"/>
    <w:rsid w:val="009D5139"/>
    <w:rsid w:val="009F238B"/>
    <w:rsid w:val="00A02D12"/>
    <w:rsid w:val="00A104BA"/>
    <w:rsid w:val="00A2116B"/>
    <w:rsid w:val="00A216A3"/>
    <w:rsid w:val="00A42D10"/>
    <w:rsid w:val="00A444A5"/>
    <w:rsid w:val="00A529B4"/>
    <w:rsid w:val="00A67A4C"/>
    <w:rsid w:val="00A90D77"/>
    <w:rsid w:val="00AB59C0"/>
    <w:rsid w:val="00AB7433"/>
    <w:rsid w:val="00AD31C4"/>
    <w:rsid w:val="00AD5747"/>
    <w:rsid w:val="00AD6332"/>
    <w:rsid w:val="00AE5197"/>
    <w:rsid w:val="00AE6B3D"/>
    <w:rsid w:val="00AE6C76"/>
    <w:rsid w:val="00AF4AD8"/>
    <w:rsid w:val="00B06913"/>
    <w:rsid w:val="00B0726F"/>
    <w:rsid w:val="00B11867"/>
    <w:rsid w:val="00B324D7"/>
    <w:rsid w:val="00B35F3A"/>
    <w:rsid w:val="00B36750"/>
    <w:rsid w:val="00B40640"/>
    <w:rsid w:val="00B40CAD"/>
    <w:rsid w:val="00B40DDD"/>
    <w:rsid w:val="00B553A6"/>
    <w:rsid w:val="00B56301"/>
    <w:rsid w:val="00B56324"/>
    <w:rsid w:val="00B60FF2"/>
    <w:rsid w:val="00B651F7"/>
    <w:rsid w:val="00B75225"/>
    <w:rsid w:val="00B924B8"/>
    <w:rsid w:val="00B97D29"/>
    <w:rsid w:val="00BA0474"/>
    <w:rsid w:val="00BA127A"/>
    <w:rsid w:val="00BA2941"/>
    <w:rsid w:val="00BA5B06"/>
    <w:rsid w:val="00BD1333"/>
    <w:rsid w:val="00BD35F9"/>
    <w:rsid w:val="00BD7843"/>
    <w:rsid w:val="00BD7DD8"/>
    <w:rsid w:val="00BD7F91"/>
    <w:rsid w:val="00BE1496"/>
    <w:rsid w:val="00BF49ED"/>
    <w:rsid w:val="00C03D0F"/>
    <w:rsid w:val="00C077E1"/>
    <w:rsid w:val="00C351DE"/>
    <w:rsid w:val="00C370A5"/>
    <w:rsid w:val="00C41ECF"/>
    <w:rsid w:val="00C4385B"/>
    <w:rsid w:val="00C71AA8"/>
    <w:rsid w:val="00C75A59"/>
    <w:rsid w:val="00C85D8C"/>
    <w:rsid w:val="00C90519"/>
    <w:rsid w:val="00C92DFD"/>
    <w:rsid w:val="00C9427A"/>
    <w:rsid w:val="00CA2967"/>
    <w:rsid w:val="00CA3096"/>
    <w:rsid w:val="00CB3D2C"/>
    <w:rsid w:val="00CB40B7"/>
    <w:rsid w:val="00CB5184"/>
    <w:rsid w:val="00CB6DBA"/>
    <w:rsid w:val="00CB714C"/>
    <w:rsid w:val="00CC09BD"/>
    <w:rsid w:val="00CE43A8"/>
    <w:rsid w:val="00CF4424"/>
    <w:rsid w:val="00D00EE2"/>
    <w:rsid w:val="00D02164"/>
    <w:rsid w:val="00D16307"/>
    <w:rsid w:val="00D20BD5"/>
    <w:rsid w:val="00D26DC4"/>
    <w:rsid w:val="00D33C51"/>
    <w:rsid w:val="00D46801"/>
    <w:rsid w:val="00D5377C"/>
    <w:rsid w:val="00D53F1F"/>
    <w:rsid w:val="00D54FB8"/>
    <w:rsid w:val="00D62301"/>
    <w:rsid w:val="00D73543"/>
    <w:rsid w:val="00D7795C"/>
    <w:rsid w:val="00D858F6"/>
    <w:rsid w:val="00D900C3"/>
    <w:rsid w:val="00D905B3"/>
    <w:rsid w:val="00D91B03"/>
    <w:rsid w:val="00D95A36"/>
    <w:rsid w:val="00DB0095"/>
    <w:rsid w:val="00DB080F"/>
    <w:rsid w:val="00DB0813"/>
    <w:rsid w:val="00DB31E1"/>
    <w:rsid w:val="00DB3BE7"/>
    <w:rsid w:val="00DC00A5"/>
    <w:rsid w:val="00DC2696"/>
    <w:rsid w:val="00DC5818"/>
    <w:rsid w:val="00DD285B"/>
    <w:rsid w:val="00DD37D4"/>
    <w:rsid w:val="00DD4044"/>
    <w:rsid w:val="00DD557A"/>
    <w:rsid w:val="00DD67D2"/>
    <w:rsid w:val="00DD6E93"/>
    <w:rsid w:val="00DF05B6"/>
    <w:rsid w:val="00DF2439"/>
    <w:rsid w:val="00DF79BB"/>
    <w:rsid w:val="00E05469"/>
    <w:rsid w:val="00E06FB8"/>
    <w:rsid w:val="00E14B12"/>
    <w:rsid w:val="00E157D1"/>
    <w:rsid w:val="00E26409"/>
    <w:rsid w:val="00E400A4"/>
    <w:rsid w:val="00E43FAB"/>
    <w:rsid w:val="00E50BEA"/>
    <w:rsid w:val="00E54B93"/>
    <w:rsid w:val="00E6313F"/>
    <w:rsid w:val="00E645CB"/>
    <w:rsid w:val="00E65B6B"/>
    <w:rsid w:val="00E7581C"/>
    <w:rsid w:val="00E92EFD"/>
    <w:rsid w:val="00E96384"/>
    <w:rsid w:val="00E977FD"/>
    <w:rsid w:val="00EA0836"/>
    <w:rsid w:val="00EC04AC"/>
    <w:rsid w:val="00EC148F"/>
    <w:rsid w:val="00ED136D"/>
    <w:rsid w:val="00ED5E24"/>
    <w:rsid w:val="00EE1611"/>
    <w:rsid w:val="00EE2820"/>
    <w:rsid w:val="00EE758B"/>
    <w:rsid w:val="00EF7435"/>
    <w:rsid w:val="00F0329C"/>
    <w:rsid w:val="00F14291"/>
    <w:rsid w:val="00F231A9"/>
    <w:rsid w:val="00F356BC"/>
    <w:rsid w:val="00F36BE0"/>
    <w:rsid w:val="00F401FF"/>
    <w:rsid w:val="00F409F3"/>
    <w:rsid w:val="00F50EA1"/>
    <w:rsid w:val="00F6148B"/>
    <w:rsid w:val="00F61771"/>
    <w:rsid w:val="00F625BB"/>
    <w:rsid w:val="00F73931"/>
    <w:rsid w:val="00F7504E"/>
    <w:rsid w:val="00F7537F"/>
    <w:rsid w:val="00F80FBE"/>
    <w:rsid w:val="00FB3CD3"/>
    <w:rsid w:val="00FB5F16"/>
    <w:rsid w:val="00FC4F14"/>
    <w:rsid w:val="00FD405A"/>
    <w:rsid w:val="00FD6C73"/>
    <w:rsid w:val="00FE3929"/>
    <w:rsid w:val="00FE7F10"/>
    <w:rsid w:val="00FF22AC"/>
    <w:rsid w:val="00FF3D42"/>
    <w:rsid w:val="00FF4C7F"/>
    <w:rsid w:val="00FF604F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337FBB"/>
  <w15:chartTrackingRefBased/>
  <w15:docId w15:val="{4FA15867-D0C6-4A13-88C2-FAF649BD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0D77"/>
  </w:style>
  <w:style w:type="paragraph" w:styleId="Titolo1">
    <w:name w:val="heading 1"/>
    <w:basedOn w:val="Normale"/>
    <w:next w:val="Normale"/>
    <w:qFormat/>
    <w:rsid w:val="008F6B06"/>
    <w:pPr>
      <w:keepNext/>
      <w:ind w:left="5670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rsid w:val="008F6B06"/>
    <w:pPr>
      <w:keepNext/>
      <w:ind w:left="851" w:right="4252"/>
      <w:jc w:val="center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rsid w:val="008F6B06"/>
    <w:pPr>
      <w:keepNext/>
      <w:ind w:left="4820" w:right="567"/>
      <w:jc w:val="center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8F6B06"/>
    <w:pPr>
      <w:keepNext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rsid w:val="008F6B06"/>
    <w:pPr>
      <w:keepNext/>
      <w:tabs>
        <w:tab w:val="left" w:pos="993"/>
      </w:tabs>
      <w:ind w:left="993" w:hanging="993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8F6B06"/>
    <w:pPr>
      <w:keepNext/>
      <w:tabs>
        <w:tab w:val="left" w:pos="993"/>
      </w:tabs>
      <w:ind w:left="2127" w:hanging="2127"/>
      <w:outlineLvl w:val="5"/>
    </w:pPr>
    <w:rPr>
      <w:rFonts w:ascii="Arial" w:hAnsi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F6B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F6B06"/>
    <w:pPr>
      <w:tabs>
        <w:tab w:val="center" w:pos="4819"/>
        <w:tab w:val="right" w:pos="9638"/>
      </w:tabs>
    </w:pPr>
  </w:style>
  <w:style w:type="paragraph" w:styleId="Indirizzodestinatario">
    <w:name w:val="envelope address"/>
    <w:basedOn w:val="Normale"/>
    <w:rsid w:val="008F6B06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sz w:val="32"/>
    </w:rPr>
  </w:style>
  <w:style w:type="paragraph" w:styleId="Corpotesto">
    <w:name w:val="Body Text"/>
    <w:basedOn w:val="Normale"/>
    <w:rsid w:val="008F6B06"/>
    <w:pPr>
      <w:jc w:val="both"/>
    </w:pPr>
    <w:rPr>
      <w:rFonts w:ascii="Arial" w:hAnsi="Arial"/>
      <w:sz w:val="24"/>
    </w:rPr>
  </w:style>
  <w:style w:type="character" w:styleId="Collegamentoipertestuale">
    <w:name w:val="Hyperlink"/>
    <w:rsid w:val="008F6B06"/>
    <w:rPr>
      <w:color w:val="0000FF"/>
      <w:u w:val="single"/>
    </w:rPr>
  </w:style>
  <w:style w:type="paragraph" w:styleId="Corpodeltesto3">
    <w:name w:val="Body Text 3"/>
    <w:basedOn w:val="Normale"/>
    <w:rsid w:val="008F6B06"/>
    <w:pPr>
      <w:tabs>
        <w:tab w:val="left" w:pos="567"/>
      </w:tabs>
      <w:jc w:val="both"/>
    </w:pPr>
    <w:rPr>
      <w:rFonts w:ascii="Arial" w:hAnsi="Arial"/>
      <w:b/>
      <w:sz w:val="22"/>
    </w:rPr>
  </w:style>
  <w:style w:type="paragraph" w:styleId="Rientrocorpodeltesto">
    <w:name w:val="Body Text Indent"/>
    <w:basedOn w:val="Normale"/>
    <w:rsid w:val="008F6B06"/>
    <w:pPr>
      <w:tabs>
        <w:tab w:val="left" w:pos="993"/>
      </w:tabs>
      <w:ind w:left="993" w:firstLine="141"/>
    </w:pPr>
    <w:rPr>
      <w:rFonts w:ascii="Arial" w:hAnsi="Arial"/>
      <w:sz w:val="24"/>
    </w:rPr>
  </w:style>
  <w:style w:type="paragraph" w:styleId="Corpodeltesto2">
    <w:name w:val="Body Text 2"/>
    <w:basedOn w:val="Normale"/>
    <w:rsid w:val="008F6B06"/>
    <w:pPr>
      <w:tabs>
        <w:tab w:val="left" w:pos="426"/>
      </w:tabs>
    </w:pPr>
    <w:rPr>
      <w:rFonts w:ascii="Arial" w:hAnsi="Arial"/>
      <w:sz w:val="24"/>
    </w:rPr>
  </w:style>
  <w:style w:type="paragraph" w:styleId="Didascalia">
    <w:name w:val="caption"/>
    <w:basedOn w:val="Normale"/>
    <w:next w:val="Normale"/>
    <w:qFormat/>
    <w:rsid w:val="008F6B06"/>
    <w:rPr>
      <w:rFonts w:ascii="Arial" w:hAnsi="Arial"/>
      <w:i/>
      <w:sz w:val="24"/>
    </w:rPr>
  </w:style>
  <w:style w:type="paragraph" w:styleId="Rientrocorpodeltesto2">
    <w:name w:val="Body Text Indent 2"/>
    <w:basedOn w:val="Normale"/>
    <w:rsid w:val="008F6B06"/>
    <w:pPr>
      <w:tabs>
        <w:tab w:val="left" w:pos="993"/>
      </w:tabs>
      <w:ind w:left="993"/>
    </w:pPr>
    <w:rPr>
      <w:rFonts w:ascii="Arial" w:hAnsi="Arial"/>
      <w:sz w:val="24"/>
    </w:rPr>
  </w:style>
  <w:style w:type="paragraph" w:styleId="Testofumetto">
    <w:name w:val="Balloon Text"/>
    <w:basedOn w:val="Normale"/>
    <w:semiHidden/>
    <w:rsid w:val="002F2D6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intes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A164-3CC7-457C-8FE3-19C083CC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intest.dot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		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</dc:title>
  <dc:subject/>
  <dc:creator>Ferracuti</dc:creator>
  <cp:keywords/>
  <cp:lastModifiedBy>Massetani Stefano</cp:lastModifiedBy>
  <cp:revision>2</cp:revision>
  <cp:lastPrinted>2017-09-04T15:10:00Z</cp:lastPrinted>
  <dcterms:created xsi:type="dcterms:W3CDTF">2026-07-22T20:08:00Z</dcterms:created>
  <dcterms:modified xsi:type="dcterms:W3CDTF">2026-07-22T20:08:00Z</dcterms:modified>
</cp:coreProperties>
</file>